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117DF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453B97">
        <w:fldChar w:fldCharType="begin"/>
      </w:r>
      <w:r w:rsidR="00453B97">
        <w:instrText xml:space="preserve"> DOCVARIABLE ceh_info \* MERGEFORMAT </w:instrText>
      </w:r>
      <w:r w:rsidR="00453B97">
        <w:fldChar w:fldCharType="separate"/>
      </w:r>
      <w:r w:rsidR="00117DF7" w:rsidRPr="00117DF7">
        <w:rPr>
          <w:rStyle w:val="a9"/>
        </w:rPr>
        <w:t>Открытое акционерное общество "Дальневосточная генерирующая компания" Филиал "Хабаровская генерация" Структурное подразделение "Комсомольская ТЭЦ-3"</w:t>
      </w:r>
      <w:r w:rsidR="00453B97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117DF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18" w:type="dxa"/>
            <w:vAlign w:val="center"/>
          </w:tcPr>
          <w:p w:rsidR="00AF1EDF" w:rsidRPr="00F06873" w:rsidRDefault="00117DF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63" w:type="dxa"/>
            <w:vAlign w:val="center"/>
          </w:tcPr>
          <w:p w:rsidR="00AF1EDF" w:rsidRPr="00F06873" w:rsidRDefault="00117D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17D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117D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17D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117D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17D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17D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117DF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118" w:type="dxa"/>
            <w:vAlign w:val="center"/>
          </w:tcPr>
          <w:p w:rsidR="00AF1EDF" w:rsidRPr="00F06873" w:rsidRDefault="00117DF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63" w:type="dxa"/>
            <w:vAlign w:val="center"/>
          </w:tcPr>
          <w:p w:rsidR="00AF1EDF" w:rsidRPr="00F06873" w:rsidRDefault="00117D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17D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117D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17D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69" w:type="dxa"/>
            <w:vAlign w:val="center"/>
          </w:tcPr>
          <w:p w:rsidR="00AF1EDF" w:rsidRPr="00F06873" w:rsidRDefault="00117D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17D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17D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117DF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117DF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117D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17D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17D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17D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17D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17D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17D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117DF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117DF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117D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17D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17D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17D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17D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17D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17D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117DF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117DF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117D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17D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17D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17D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17D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17D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17D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117DF7" w:rsidRPr="00F06873" w:rsidTr="004654AF">
        <w:tc>
          <w:tcPr>
            <w:tcW w:w="959" w:type="dxa"/>
            <w:shd w:val="clear" w:color="auto" w:fill="auto"/>
            <w:vAlign w:val="center"/>
          </w:tcPr>
          <w:p w:rsidR="00117DF7" w:rsidRPr="00F06873" w:rsidRDefault="00117DF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17DF7" w:rsidRPr="00F06873" w:rsidRDefault="00117DF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17DF7" w:rsidRPr="00F06873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7DF7" w:rsidRPr="00F06873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17DF7" w:rsidRPr="00F06873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7DF7" w:rsidRPr="00F06873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17DF7" w:rsidRPr="00F06873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7DF7" w:rsidRPr="00F06873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7DF7" w:rsidRPr="00F06873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17DF7" w:rsidRPr="00F06873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7DF7" w:rsidRPr="00F06873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17DF7" w:rsidRPr="00F06873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7DF7" w:rsidRPr="00F06873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17DF7" w:rsidRPr="00F06873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7DF7" w:rsidRPr="00F06873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17DF7" w:rsidRPr="00F06873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17DF7" w:rsidRPr="00F06873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17DF7" w:rsidRPr="00F06873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17DF7" w:rsidRPr="00F06873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17DF7" w:rsidRPr="00F06873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17DF7" w:rsidRPr="00F06873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17DF7" w:rsidRPr="00F06873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17DF7" w:rsidRPr="00F06873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17DF7" w:rsidRPr="00F06873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17DF7" w:rsidRPr="00F06873" w:rsidTr="004654AF">
        <w:tc>
          <w:tcPr>
            <w:tcW w:w="959" w:type="dxa"/>
            <w:shd w:val="clear" w:color="auto" w:fill="auto"/>
            <w:vAlign w:val="center"/>
          </w:tcPr>
          <w:p w:rsidR="00117DF7" w:rsidRPr="00F06873" w:rsidRDefault="00117DF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17DF7" w:rsidRPr="00117DF7" w:rsidRDefault="00117DF7" w:rsidP="001B19D8">
            <w:pPr>
              <w:jc w:val="center"/>
              <w:rPr>
                <w:b/>
                <w:sz w:val="18"/>
                <w:szCs w:val="18"/>
              </w:rPr>
            </w:pPr>
            <w:r w:rsidRPr="00117DF7">
              <w:rPr>
                <w:b/>
                <w:sz w:val="18"/>
                <w:szCs w:val="18"/>
              </w:rPr>
              <w:t>Цех по ремонту и обслуживанию тепломеханического оборудования и сетей (ЦРТ)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17DF7" w:rsidRPr="00F06873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7DF7" w:rsidRPr="00F06873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17DF7" w:rsidRPr="00F06873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7DF7" w:rsidRPr="00F06873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17DF7" w:rsidRPr="00F06873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7DF7" w:rsidRPr="00F06873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7DF7" w:rsidRPr="00F06873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17DF7" w:rsidRPr="00F06873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7DF7" w:rsidRPr="00F06873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17DF7" w:rsidRPr="00F06873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7DF7" w:rsidRPr="00F06873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17DF7" w:rsidRPr="00F06873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7DF7" w:rsidRPr="00F06873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17DF7" w:rsidRPr="00F06873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17DF7" w:rsidRPr="00F06873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17DF7" w:rsidRPr="00F06873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17DF7" w:rsidRPr="00F06873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17DF7" w:rsidRPr="00F06873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17DF7" w:rsidRPr="00F06873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17DF7" w:rsidRPr="00F06873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17DF7" w:rsidRPr="00F06873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17DF7" w:rsidRPr="00F06873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17DF7" w:rsidRPr="00F06873" w:rsidTr="004654AF">
        <w:tc>
          <w:tcPr>
            <w:tcW w:w="959" w:type="dxa"/>
            <w:shd w:val="clear" w:color="auto" w:fill="auto"/>
            <w:vAlign w:val="center"/>
          </w:tcPr>
          <w:p w:rsidR="00117DF7" w:rsidRPr="00F06873" w:rsidRDefault="00117DF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17DF7" w:rsidRPr="00117DF7" w:rsidRDefault="00117DF7" w:rsidP="001B19D8">
            <w:pPr>
              <w:jc w:val="center"/>
              <w:rPr>
                <w:i/>
                <w:sz w:val="18"/>
                <w:szCs w:val="18"/>
              </w:rPr>
            </w:pPr>
            <w:r w:rsidRPr="00117DF7">
              <w:rPr>
                <w:i/>
                <w:sz w:val="18"/>
                <w:szCs w:val="18"/>
              </w:rPr>
              <w:t xml:space="preserve">Участок ремонтно-механических мастерских и </w:t>
            </w:r>
            <w:proofErr w:type="spellStart"/>
            <w:r w:rsidRPr="00117DF7">
              <w:rPr>
                <w:i/>
                <w:sz w:val="18"/>
                <w:szCs w:val="18"/>
              </w:rPr>
              <w:t>грузоподьемных</w:t>
            </w:r>
            <w:proofErr w:type="spellEnd"/>
            <w:r w:rsidRPr="00117DF7">
              <w:rPr>
                <w:i/>
                <w:sz w:val="18"/>
                <w:szCs w:val="18"/>
              </w:rPr>
              <w:t xml:space="preserve"> механизмов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17DF7" w:rsidRPr="00F06873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7DF7" w:rsidRPr="00F06873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17DF7" w:rsidRPr="00F06873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7DF7" w:rsidRPr="00F06873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17DF7" w:rsidRPr="00F06873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7DF7" w:rsidRPr="00F06873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7DF7" w:rsidRPr="00F06873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17DF7" w:rsidRPr="00F06873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7DF7" w:rsidRPr="00F06873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17DF7" w:rsidRPr="00F06873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7DF7" w:rsidRPr="00F06873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17DF7" w:rsidRPr="00F06873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7DF7" w:rsidRPr="00F06873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17DF7" w:rsidRPr="00F06873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17DF7" w:rsidRPr="00F06873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17DF7" w:rsidRPr="00F06873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17DF7" w:rsidRPr="00F06873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17DF7" w:rsidRPr="00F06873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17DF7" w:rsidRPr="00F06873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17DF7" w:rsidRPr="00F06873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17DF7" w:rsidRPr="00F06873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17DF7" w:rsidRPr="00F06873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17DF7" w:rsidRPr="00F06873" w:rsidTr="004654AF">
        <w:tc>
          <w:tcPr>
            <w:tcW w:w="959" w:type="dxa"/>
            <w:shd w:val="clear" w:color="auto" w:fill="auto"/>
            <w:vAlign w:val="center"/>
          </w:tcPr>
          <w:p w:rsidR="00117DF7" w:rsidRPr="00F06873" w:rsidRDefault="00117D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17DF7" w:rsidRPr="00117DF7" w:rsidRDefault="00117DF7" w:rsidP="001B19D8">
            <w:pPr>
              <w:jc w:val="center"/>
              <w:rPr>
                <w:sz w:val="18"/>
                <w:szCs w:val="18"/>
              </w:rPr>
            </w:pPr>
            <w:r w:rsidRPr="00117DF7">
              <w:rPr>
                <w:sz w:val="18"/>
                <w:szCs w:val="18"/>
              </w:rPr>
              <w:t xml:space="preserve">Мастер по ремонту оборудования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17DF7" w:rsidRPr="00F06873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17DF7" w:rsidRPr="00F06873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17DF7" w:rsidRPr="00F06873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17DF7" w:rsidRPr="00F06873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17DF7" w:rsidRPr="00F06873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17DF7" w:rsidRPr="00F06873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17DF7" w:rsidRPr="00F06873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17DF7" w:rsidRPr="00F06873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17DF7" w:rsidRPr="00F06873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17DF7" w:rsidRPr="00F06873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17DF7" w:rsidRPr="00F06873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17DF7" w:rsidRPr="00F06873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17DF7" w:rsidRPr="00F06873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17DF7" w:rsidRPr="00F06873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7DF7" w:rsidRPr="00F06873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17DF7" w:rsidRPr="00F06873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7DF7" w:rsidRPr="00F06873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7DF7" w:rsidRPr="00F06873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7DF7" w:rsidRPr="00F06873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7DF7" w:rsidRPr="00F06873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7DF7" w:rsidRPr="00F06873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17DF7" w:rsidRPr="00F06873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7DF7" w:rsidRPr="00F06873" w:rsidTr="004654AF">
        <w:tc>
          <w:tcPr>
            <w:tcW w:w="959" w:type="dxa"/>
            <w:shd w:val="clear" w:color="auto" w:fill="auto"/>
            <w:vAlign w:val="center"/>
          </w:tcPr>
          <w:p w:rsidR="00117DF7" w:rsidRDefault="00117D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17DF7" w:rsidRPr="00117DF7" w:rsidRDefault="00117DF7" w:rsidP="001B19D8">
            <w:pPr>
              <w:jc w:val="center"/>
              <w:rPr>
                <w:sz w:val="18"/>
                <w:szCs w:val="18"/>
              </w:rPr>
            </w:pPr>
            <w:r w:rsidRPr="00117DF7"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7DF7" w:rsidRPr="00F06873" w:rsidTr="004654AF">
        <w:tc>
          <w:tcPr>
            <w:tcW w:w="959" w:type="dxa"/>
            <w:shd w:val="clear" w:color="auto" w:fill="auto"/>
            <w:vAlign w:val="center"/>
          </w:tcPr>
          <w:p w:rsidR="00117DF7" w:rsidRDefault="00117D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17DF7" w:rsidRPr="00117DF7" w:rsidRDefault="00117DF7" w:rsidP="001B19D8">
            <w:pPr>
              <w:jc w:val="center"/>
              <w:rPr>
                <w:sz w:val="18"/>
                <w:szCs w:val="18"/>
              </w:rPr>
            </w:pPr>
            <w:r w:rsidRPr="00117DF7">
              <w:rPr>
                <w:sz w:val="18"/>
                <w:szCs w:val="18"/>
              </w:rPr>
              <w:t>Электрослесарь по ремонту электрооборудования электростанций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7DF7" w:rsidRPr="00F06873" w:rsidTr="004654AF">
        <w:tc>
          <w:tcPr>
            <w:tcW w:w="959" w:type="dxa"/>
            <w:shd w:val="clear" w:color="auto" w:fill="auto"/>
            <w:vAlign w:val="center"/>
          </w:tcPr>
          <w:p w:rsidR="00117DF7" w:rsidRDefault="00117DF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17DF7" w:rsidRPr="00117DF7" w:rsidRDefault="00117DF7" w:rsidP="001B19D8">
            <w:pPr>
              <w:jc w:val="center"/>
              <w:rPr>
                <w:b/>
                <w:sz w:val="18"/>
                <w:szCs w:val="18"/>
              </w:rPr>
            </w:pPr>
            <w:r w:rsidRPr="00117DF7">
              <w:rPr>
                <w:b/>
                <w:sz w:val="18"/>
                <w:szCs w:val="18"/>
              </w:rPr>
              <w:t>Электрический цех (ЭЦ)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17DF7" w:rsidRPr="00F06873" w:rsidTr="004654AF">
        <w:tc>
          <w:tcPr>
            <w:tcW w:w="959" w:type="dxa"/>
            <w:shd w:val="clear" w:color="auto" w:fill="auto"/>
            <w:vAlign w:val="center"/>
          </w:tcPr>
          <w:p w:rsidR="00117DF7" w:rsidRDefault="00117D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17DF7" w:rsidRPr="00117DF7" w:rsidRDefault="00117DF7" w:rsidP="001B19D8">
            <w:pPr>
              <w:jc w:val="center"/>
              <w:rPr>
                <w:sz w:val="18"/>
                <w:szCs w:val="18"/>
              </w:rPr>
            </w:pPr>
            <w:r w:rsidRPr="00117DF7">
              <w:rPr>
                <w:sz w:val="18"/>
                <w:szCs w:val="18"/>
              </w:rPr>
              <w:t>Старший электромонтер по обслуживанию электрооборудования электростанций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17DF7" w:rsidRPr="00F06873" w:rsidTr="004654AF">
        <w:tc>
          <w:tcPr>
            <w:tcW w:w="959" w:type="dxa"/>
            <w:shd w:val="clear" w:color="auto" w:fill="auto"/>
            <w:vAlign w:val="center"/>
          </w:tcPr>
          <w:p w:rsidR="00117DF7" w:rsidRDefault="00117D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17DF7" w:rsidRPr="00117DF7" w:rsidRDefault="00117DF7" w:rsidP="001B19D8">
            <w:pPr>
              <w:jc w:val="center"/>
              <w:rPr>
                <w:sz w:val="18"/>
                <w:szCs w:val="18"/>
              </w:rPr>
            </w:pPr>
            <w:r w:rsidRPr="00117DF7">
              <w:rPr>
                <w:sz w:val="18"/>
                <w:szCs w:val="18"/>
              </w:rPr>
              <w:t>Электромонтер по обслуживанию электрооборудования электростанций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17DF7" w:rsidRPr="00F06873" w:rsidTr="004654AF">
        <w:tc>
          <w:tcPr>
            <w:tcW w:w="959" w:type="dxa"/>
            <w:shd w:val="clear" w:color="auto" w:fill="auto"/>
            <w:vAlign w:val="center"/>
          </w:tcPr>
          <w:p w:rsidR="00117DF7" w:rsidRDefault="00117DF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17DF7" w:rsidRPr="00117DF7" w:rsidRDefault="00117DF7" w:rsidP="001B19D8">
            <w:pPr>
              <w:jc w:val="center"/>
              <w:rPr>
                <w:b/>
                <w:sz w:val="18"/>
                <w:szCs w:val="18"/>
              </w:rPr>
            </w:pPr>
            <w:r w:rsidRPr="00117DF7">
              <w:rPr>
                <w:b/>
                <w:sz w:val="18"/>
                <w:szCs w:val="18"/>
              </w:rPr>
              <w:t>Аппарат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17DF7" w:rsidRPr="00F06873" w:rsidTr="004654AF">
        <w:tc>
          <w:tcPr>
            <w:tcW w:w="959" w:type="dxa"/>
            <w:shd w:val="clear" w:color="auto" w:fill="auto"/>
            <w:vAlign w:val="center"/>
          </w:tcPr>
          <w:p w:rsidR="00117DF7" w:rsidRDefault="00117DF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17DF7" w:rsidRPr="00117DF7" w:rsidRDefault="00117DF7" w:rsidP="001B19D8">
            <w:pPr>
              <w:jc w:val="center"/>
              <w:rPr>
                <w:i/>
                <w:sz w:val="18"/>
                <w:szCs w:val="18"/>
              </w:rPr>
            </w:pPr>
            <w:r w:rsidRPr="00117DF7">
              <w:rPr>
                <w:i/>
                <w:sz w:val="18"/>
                <w:szCs w:val="18"/>
              </w:rPr>
              <w:t>Отдел материально-технического снабжения (ОМТС)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17DF7" w:rsidRPr="00F06873" w:rsidTr="004654AF">
        <w:tc>
          <w:tcPr>
            <w:tcW w:w="959" w:type="dxa"/>
            <w:shd w:val="clear" w:color="auto" w:fill="auto"/>
            <w:vAlign w:val="center"/>
          </w:tcPr>
          <w:p w:rsidR="00117DF7" w:rsidRDefault="00117D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17DF7" w:rsidRPr="00117DF7" w:rsidRDefault="00117DF7" w:rsidP="001B19D8">
            <w:pPr>
              <w:jc w:val="center"/>
              <w:rPr>
                <w:sz w:val="18"/>
                <w:szCs w:val="18"/>
              </w:rPr>
            </w:pPr>
            <w:r w:rsidRPr="00117DF7"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17DF7" w:rsidRPr="00F06873" w:rsidTr="004654AF">
        <w:tc>
          <w:tcPr>
            <w:tcW w:w="959" w:type="dxa"/>
            <w:shd w:val="clear" w:color="auto" w:fill="auto"/>
            <w:vAlign w:val="center"/>
          </w:tcPr>
          <w:p w:rsidR="00117DF7" w:rsidRDefault="00117DF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17DF7" w:rsidRPr="00117DF7" w:rsidRDefault="00117DF7" w:rsidP="001B19D8">
            <w:pPr>
              <w:jc w:val="center"/>
              <w:rPr>
                <w:b/>
                <w:sz w:val="18"/>
                <w:szCs w:val="18"/>
              </w:rPr>
            </w:pPr>
            <w:r w:rsidRPr="00117DF7">
              <w:rPr>
                <w:b/>
                <w:sz w:val="18"/>
                <w:szCs w:val="18"/>
              </w:rPr>
              <w:t>Водогрейная котельная "</w:t>
            </w:r>
            <w:proofErr w:type="spellStart"/>
            <w:r w:rsidRPr="00117DF7">
              <w:rPr>
                <w:b/>
                <w:sz w:val="18"/>
                <w:szCs w:val="18"/>
              </w:rPr>
              <w:t>Дземги</w:t>
            </w:r>
            <w:proofErr w:type="spellEnd"/>
            <w:r w:rsidRPr="00117DF7">
              <w:rPr>
                <w:b/>
                <w:sz w:val="18"/>
                <w:szCs w:val="18"/>
              </w:rPr>
              <w:t>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17DF7" w:rsidRPr="00F06873" w:rsidTr="004654AF">
        <w:tc>
          <w:tcPr>
            <w:tcW w:w="959" w:type="dxa"/>
            <w:shd w:val="clear" w:color="auto" w:fill="auto"/>
            <w:vAlign w:val="center"/>
          </w:tcPr>
          <w:p w:rsidR="00117DF7" w:rsidRDefault="00117DF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17DF7" w:rsidRPr="00117DF7" w:rsidRDefault="00117DF7" w:rsidP="001B19D8">
            <w:pPr>
              <w:jc w:val="center"/>
              <w:rPr>
                <w:i/>
                <w:sz w:val="18"/>
                <w:szCs w:val="18"/>
              </w:rPr>
            </w:pPr>
            <w:r w:rsidRPr="00117DF7">
              <w:rPr>
                <w:i/>
                <w:sz w:val="18"/>
                <w:szCs w:val="18"/>
              </w:rPr>
              <w:t>Участок по ремонту тепломеханического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17DF7" w:rsidRPr="00F06873" w:rsidTr="004654AF">
        <w:tc>
          <w:tcPr>
            <w:tcW w:w="959" w:type="dxa"/>
            <w:shd w:val="clear" w:color="auto" w:fill="auto"/>
            <w:vAlign w:val="center"/>
          </w:tcPr>
          <w:p w:rsidR="00117DF7" w:rsidRDefault="00117D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17DF7" w:rsidRPr="00117DF7" w:rsidRDefault="00117DF7" w:rsidP="001B19D8">
            <w:pPr>
              <w:jc w:val="center"/>
              <w:rPr>
                <w:sz w:val="18"/>
                <w:szCs w:val="18"/>
              </w:rPr>
            </w:pPr>
            <w:r w:rsidRPr="00117DF7">
              <w:rPr>
                <w:sz w:val="18"/>
                <w:szCs w:val="18"/>
              </w:rPr>
              <w:t xml:space="preserve">Слесарь по ремонту оборудования котельных и </w:t>
            </w:r>
            <w:proofErr w:type="spellStart"/>
            <w:r w:rsidRPr="00117DF7">
              <w:rPr>
                <w:sz w:val="18"/>
                <w:szCs w:val="18"/>
              </w:rPr>
              <w:t>пылеприготовительных</w:t>
            </w:r>
            <w:proofErr w:type="spellEnd"/>
            <w:r w:rsidRPr="00117DF7">
              <w:rPr>
                <w:sz w:val="18"/>
                <w:szCs w:val="18"/>
              </w:rPr>
              <w:t xml:space="preserve"> цехов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17DF7" w:rsidRPr="00F06873" w:rsidTr="004654AF">
        <w:tc>
          <w:tcPr>
            <w:tcW w:w="959" w:type="dxa"/>
            <w:shd w:val="clear" w:color="auto" w:fill="auto"/>
            <w:vAlign w:val="center"/>
          </w:tcPr>
          <w:p w:rsidR="00117DF7" w:rsidRDefault="00117D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17DF7" w:rsidRPr="00117DF7" w:rsidRDefault="00117DF7" w:rsidP="001B19D8">
            <w:pPr>
              <w:jc w:val="center"/>
              <w:rPr>
                <w:sz w:val="18"/>
                <w:szCs w:val="18"/>
              </w:rPr>
            </w:pPr>
            <w:proofErr w:type="spellStart"/>
            <w:r w:rsidRPr="00117DF7">
              <w:rPr>
                <w:sz w:val="18"/>
                <w:szCs w:val="18"/>
              </w:rPr>
              <w:t>Электрогазосварщик</w:t>
            </w:r>
            <w:proofErr w:type="spellEnd"/>
            <w:r w:rsidRPr="00117DF7">
              <w:rPr>
                <w:sz w:val="18"/>
                <w:szCs w:val="18"/>
              </w:rPr>
              <w:t xml:space="preserve">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17DF7" w:rsidRDefault="00117D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</w:t>
      </w:r>
      <w:r w:rsidRPr="009574C0">
        <w:t>:</w:t>
      </w:r>
      <w:r w:rsidR="009574C0" w:rsidRPr="009574C0">
        <w:rPr>
          <w:rStyle w:val="a9"/>
          <w:u w:val="none"/>
        </w:rPr>
        <w:t xml:space="preserve"> 2</w:t>
      </w:r>
      <w:r w:rsidR="00453B97">
        <w:rPr>
          <w:rStyle w:val="a9"/>
          <w:u w:val="none"/>
        </w:rPr>
        <w:t>1</w:t>
      </w:r>
      <w:r w:rsidR="009574C0" w:rsidRPr="009574C0">
        <w:rPr>
          <w:rStyle w:val="a9"/>
          <w:u w:val="none"/>
        </w:rPr>
        <w:t>.</w:t>
      </w:r>
      <w:r w:rsidR="00453B97">
        <w:rPr>
          <w:rStyle w:val="a9"/>
          <w:u w:val="none"/>
        </w:rPr>
        <w:t>07</w:t>
      </w:r>
      <w:r w:rsidR="009574C0" w:rsidRPr="009574C0">
        <w:rPr>
          <w:rStyle w:val="a9"/>
          <w:u w:val="none"/>
        </w:rPr>
        <w:t>.201</w:t>
      </w:r>
      <w:r w:rsidR="00453B97">
        <w:rPr>
          <w:rStyle w:val="a9"/>
          <w:u w:val="none"/>
        </w:rPr>
        <w:t>5</w:t>
      </w:r>
      <w:bookmarkStart w:id="7" w:name="_GoBack"/>
      <w:bookmarkEnd w:id="7"/>
    </w:p>
    <w:p w:rsidR="004654AF" w:rsidRDefault="004654AF" w:rsidP="009D6532"/>
    <w:sectPr w:rsidR="004654AF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doc_name" w:val="Документ4"/>
    <w:docVar w:name="ceh_info" w:val="Открытое акционерное общество &quot;Дальневосточная генерирующая компания&quot; Филиал &quot;Хабаровская генерация&quot; Структурное подразделение &quot;Комсомольская ТЭЦ-3&quot;"/>
    <w:docVar w:name="doc_name" w:val="Документ4"/>
    <w:docVar w:name="fill_date" w:val="       "/>
    <w:docVar w:name="org_name" w:val="     "/>
    <w:docVar w:name="pers_guids" w:val="7F6CF211064642C9B298049335013174@069-719-914-25~0069EF69D64D457297F8C98FE8D181F6@040-318-642-14"/>
    <w:docVar w:name="pers_snils" w:val="7F6CF211064642C9B298049335013174@069-719-914-25~0069EF69D64D457297F8C98FE8D181F6@040-318-642-14"/>
    <w:docVar w:name="sv_docs" w:val="1"/>
  </w:docVars>
  <w:rsids>
    <w:rsidRoot w:val="00117DF7"/>
    <w:rsid w:val="0002033E"/>
    <w:rsid w:val="000C5130"/>
    <w:rsid w:val="000D3760"/>
    <w:rsid w:val="000F0714"/>
    <w:rsid w:val="00117DF7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53B97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936F48"/>
    <w:rsid w:val="009574C0"/>
    <w:rsid w:val="009647F7"/>
    <w:rsid w:val="009A1326"/>
    <w:rsid w:val="009D6532"/>
    <w:rsid w:val="00A026A4"/>
    <w:rsid w:val="00AF1EDF"/>
    <w:rsid w:val="00B12F45"/>
    <w:rsid w:val="00B2089E"/>
    <w:rsid w:val="00B3448B"/>
    <w:rsid w:val="00B753C3"/>
    <w:rsid w:val="00B874F5"/>
    <w:rsid w:val="00BA560A"/>
    <w:rsid w:val="00BF7E6A"/>
    <w:rsid w:val="00C0355B"/>
    <w:rsid w:val="00C93056"/>
    <w:rsid w:val="00CA2E96"/>
    <w:rsid w:val="00CD2568"/>
    <w:rsid w:val="00D11966"/>
    <w:rsid w:val="00D6206D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667289"/>
  <w15:docId w15:val="{D6FA69ED-B740-4626-867B-C976E481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2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комп</dc:creator>
  <cp:lastModifiedBy>Никоненко Ольга Анатольевна</cp:lastModifiedBy>
  <cp:revision>6</cp:revision>
  <dcterms:created xsi:type="dcterms:W3CDTF">2015-06-06T16:37:00Z</dcterms:created>
  <dcterms:modified xsi:type="dcterms:W3CDTF">2019-11-04T23:41:00Z</dcterms:modified>
</cp:coreProperties>
</file>